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BD" w:rsidRDefault="00356ABD" w:rsidP="00EF7AD1">
      <w:r w:rsidRPr="00EF7AD1">
        <w:t>Livro: Economia Criativa como estratégia de Desenvolvimento</w:t>
      </w:r>
      <w:r w:rsidRPr="00EF7AD1">
        <w:br/>
        <w:t>Capítulo: Transformando a criatividade brasileira em recurso econômico</w:t>
      </w:r>
    </w:p>
    <w:p w:rsidR="00356ABD" w:rsidRPr="00EF7AD1" w:rsidRDefault="00356ABD" w:rsidP="00EF7AD1">
      <w:r w:rsidRPr="00EF7AD1">
        <w:t xml:space="preserve">Texto de Ana Carla Fonseca Reis </w:t>
      </w:r>
    </w:p>
    <w:p w:rsidR="00356ABD" w:rsidRPr="00EF7AD1" w:rsidRDefault="00356ABD" w:rsidP="00EF7AD1">
      <w:r>
        <w:t>Aluna</w:t>
      </w:r>
      <w:r w:rsidRPr="00EF7AD1">
        <w:t xml:space="preserve">: Nicole Iaruchewski </w:t>
      </w:r>
    </w:p>
    <w:p w:rsidR="00356ABD" w:rsidRDefault="00356ABD" w:rsidP="00EF7AD1">
      <w:pPr>
        <w:jc w:val="center"/>
        <w:rPr>
          <w:b/>
          <w:bCs/>
        </w:rPr>
      </w:pPr>
      <w:r w:rsidRPr="00EF7AD1">
        <w:rPr>
          <w:b/>
          <w:bCs/>
        </w:rPr>
        <w:t>Criatividade no contexto urbano – cidades criativas</w:t>
      </w:r>
    </w:p>
    <w:p w:rsidR="00356ABD" w:rsidRPr="00EF7AD1" w:rsidRDefault="00356ABD" w:rsidP="00EF7AD1">
      <w:pPr>
        <w:rPr>
          <w:b/>
          <w:bCs/>
        </w:rPr>
      </w:pPr>
      <w:r w:rsidRPr="00EF7AD1">
        <w:t>Cidades criativas são cidades que são capazes de encontrar nelas mesmas a solução para seus problemas.</w:t>
      </w:r>
    </w:p>
    <w:p w:rsidR="00356ABD" w:rsidRPr="00EF7AD1" w:rsidRDefault="00356ABD" w:rsidP="00EF7AD1">
      <w:r w:rsidRPr="00EF7AD1">
        <w:t>São cidades que transformam sua economia baseados no que têm de único e criativo, entendendo sua cultura e explorando-a.</w:t>
      </w:r>
    </w:p>
    <w:p w:rsidR="00356ABD" w:rsidRPr="00EF7AD1" w:rsidRDefault="00356ABD" w:rsidP="00EF7AD1">
      <w:r w:rsidRPr="00EF7AD1">
        <w:t xml:space="preserve">A cidade criativa é capaz de atrair olhares de diversos empreendedores, assim como turistas que apreciam sua cultura e querem investir seus fundos (empreendedores) e sua fonte de lazer (turistas). </w:t>
      </w:r>
    </w:p>
    <w:p w:rsidR="00356ABD" w:rsidRPr="00EF7AD1" w:rsidRDefault="00356ABD" w:rsidP="00EF7AD1">
      <w:r w:rsidRPr="00EF7AD1">
        <w:t>Dentre as cidades criativas espalhadas pelo Brasil duas merecem destaque, são elas: Paraty, que fica no Rio de Janeiro, com uma população de 32.838 e  Guaramiranga, que fica no Ceará, com uma população de 4.307 de habitantes.</w:t>
      </w:r>
    </w:p>
    <w:p w:rsidR="00356ABD" w:rsidRPr="00EF7AD1" w:rsidRDefault="00356ABD" w:rsidP="00EF7AD1">
      <w:pPr>
        <w:jc w:val="center"/>
        <w:rPr>
          <w:b/>
        </w:rPr>
      </w:pPr>
      <w:r w:rsidRPr="00EF7AD1">
        <w:rPr>
          <w:b/>
        </w:rPr>
        <w:t>PARATY</w:t>
      </w:r>
    </w:p>
    <w:p w:rsidR="00356ABD" w:rsidRPr="00EF7AD1" w:rsidRDefault="00356ABD" w:rsidP="00EF7AD1">
      <w:r w:rsidRPr="00EF7AD1">
        <w:t>Paraty, cidade costeira e tem uma parte coberta pela Mata Atlântica, está entre dois dos maiores centros urbanos do país, São Paulo e Rio de Janeiro, é conhecida por abrigar um patrimônio arquitetônico colonial sem valor estimado.</w:t>
      </w:r>
    </w:p>
    <w:p w:rsidR="00356ABD" w:rsidRPr="00EF7AD1" w:rsidRDefault="00356ABD" w:rsidP="00EF7AD1">
      <w:r w:rsidRPr="00EF7AD1">
        <w:t xml:space="preserve">Ao final do século era uma cidade  dividida em duas: a do patrimônio cultural tangível, palco dos turistas e de moradores, e a do patrimônio cultural intangível, periférica e com graves problemas sociais. </w:t>
      </w:r>
    </w:p>
    <w:p w:rsidR="00356ABD" w:rsidRPr="00EF7AD1" w:rsidRDefault="00356ABD" w:rsidP="00EF7AD1">
      <w:r w:rsidRPr="00EF7AD1">
        <w:t>A Festa Literária Internacional de Paraty (Flip) surgiu em 2003 por iniciativa da ONG Casa Azul, ela reune grandes autores e um programa de atividades educacionais, sociais e culturais, que envolve grande parte dos estudantes dessa região.</w:t>
      </w:r>
    </w:p>
    <w:p w:rsidR="00356ABD" w:rsidRPr="00EF7AD1" w:rsidRDefault="00356ABD" w:rsidP="00EF7AD1">
      <w:r w:rsidRPr="00EF7AD1">
        <w:t xml:space="preserve">A Flip ajudou na recuperação da economia da cidade e promoveu a união com a cultura paratiense, fez com que um número significativo e continuo de turistas aparecesse por ali, ajudando na transformação de seu futuro. </w:t>
      </w:r>
    </w:p>
    <w:p w:rsidR="00356ABD" w:rsidRPr="00EF7AD1" w:rsidRDefault="00356ABD" w:rsidP="00EF7AD1">
      <w:pPr>
        <w:jc w:val="center"/>
        <w:rPr>
          <w:b/>
        </w:rPr>
      </w:pPr>
      <w:r w:rsidRPr="00EF7AD1">
        <w:rPr>
          <w:b/>
        </w:rPr>
        <w:t>GUARAMIRANGA</w:t>
      </w:r>
    </w:p>
    <w:p w:rsidR="00356ABD" w:rsidRPr="00EF7AD1" w:rsidRDefault="00356ABD" w:rsidP="00EF7AD1">
      <w:r w:rsidRPr="00EF7AD1">
        <w:t>No ano de 2000 foi lançado o Festival de Jazz e Blues de Guaramiranga, que proporcionou uma alternativa para as pessoas que não curtem os ritmos carnavalescos e atraindo turismo.</w:t>
      </w:r>
    </w:p>
    <w:p w:rsidR="00356ABD" w:rsidRPr="00EF7AD1" w:rsidRDefault="00356ABD" w:rsidP="00EF7AD1">
      <w:r w:rsidRPr="00EF7AD1">
        <w:t>Desenvolvido junto com a comunidade, o festival possui oficinas e atividades de ecoturismo, encontros de jovens talentos e artistas já consagrados e ações de conscientização.</w:t>
      </w:r>
    </w:p>
    <w:p w:rsidR="00356ABD" w:rsidRPr="00EF7AD1" w:rsidRDefault="00356ABD" w:rsidP="00EF7AD1">
      <w:r w:rsidRPr="00EF7AD1">
        <w:t>Economicamente, o festival gera muito lucro para a cidade, fez com que o número de restaurantes e hotéis aumentasse significativamente, o festival também garante diversas fontes de renda e emprego para a população da cidade.</w:t>
      </w:r>
    </w:p>
    <w:p w:rsidR="00356ABD" w:rsidRPr="00EF7AD1" w:rsidRDefault="00356ABD" w:rsidP="00EF7AD1">
      <w:r w:rsidRPr="00EF7AD1">
        <w:t>Culturalmente, impulsionou a criação de bandas e boates de musica instrumental e um grande número de CD’s gravados.</w:t>
      </w:r>
    </w:p>
    <w:p w:rsidR="00356ABD" w:rsidRDefault="00356ABD" w:rsidP="00EF7AD1">
      <w:r w:rsidRPr="00EF7AD1">
        <w:t xml:space="preserve">Socialmente, deu uma levantada na auto-estima da população, fazendo com que acreditassem que é possível melhorar seu futuro. </w:t>
      </w:r>
    </w:p>
    <w:p w:rsidR="00356ABD" w:rsidRPr="00EF7AD1" w:rsidRDefault="00356ABD" w:rsidP="00EF7AD1">
      <w:pPr>
        <w:jc w:val="center"/>
        <w:rPr>
          <w:b/>
          <w:color w:val="000000"/>
        </w:rPr>
      </w:pPr>
      <w:r w:rsidRPr="00EF7AD1">
        <w:rPr>
          <w:b/>
          <w:color w:val="000000"/>
        </w:rPr>
        <w:t>Traços comuns às cidades criativas</w:t>
      </w:r>
    </w:p>
    <w:p w:rsidR="00356ABD" w:rsidRDefault="00356ABD" w:rsidP="00EF7AD1">
      <w:r w:rsidRPr="00EF7AD1">
        <w:t>Existem elementos comuns e fundamentais aos mais diversos casos de cidades criativas, independente do local ou tamanho da cidade.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>A organização de um projeto cultural de um programa complexo.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>O reconhecimento da necessidade de uma transformação na economia motivada por uma crise econômica, junto com uma vontade de ultrapassar obstáculos.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>Apropriação do programa pela comunidade.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>Identificação de traços da cultura local, que será apreciado pelo olhar de quem é de fora.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>O apelo a um turista qualificado, que respeita a cidade e procura conhece-la e aproveita-la.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 xml:space="preserve">A aliança entre as instituições (publica e privada e do terceiro setor) com liderança claramente definida. 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 xml:space="preserve">Investimento na qualificação dos recursos da cidade, ajudando na capacitação de jovens. </w:t>
      </w:r>
    </w:p>
    <w:p w:rsidR="00356ABD" w:rsidRPr="00EF7AD1" w:rsidRDefault="00356ABD" w:rsidP="00EF7AD1">
      <w:pPr>
        <w:numPr>
          <w:ilvl w:val="0"/>
          <w:numId w:val="7"/>
        </w:numPr>
      </w:pPr>
      <w:r w:rsidRPr="00EF7AD1">
        <w:t xml:space="preserve">A visão de sustentabilidade cultural, que é dependente de sua sustentabilidade economica. Isso quer dizer que as duas esferas são complementares e necessárias para que a comunidade tenha a possibilidade de fazer suas escolhas. </w:t>
      </w:r>
    </w:p>
    <w:p w:rsidR="00356ABD" w:rsidRDefault="00356ABD" w:rsidP="00EF7AD1">
      <w:pPr>
        <w:numPr>
          <w:ilvl w:val="0"/>
          <w:numId w:val="7"/>
        </w:numPr>
      </w:pPr>
      <w:r w:rsidRPr="00EF7AD1">
        <w:t>O combustivel cultural que se dá pelo rompimento das fronteiras.</w:t>
      </w:r>
    </w:p>
    <w:p w:rsidR="00356ABD" w:rsidRPr="00EF7AD1" w:rsidRDefault="00356ABD" w:rsidP="00EF7AD1">
      <w:pPr>
        <w:ind w:left="720"/>
        <w:jc w:val="center"/>
        <w:rPr>
          <w:b/>
          <w:color w:val="000000"/>
        </w:rPr>
      </w:pPr>
      <w:r w:rsidRPr="00EF7AD1">
        <w:rPr>
          <w:b/>
          <w:color w:val="000000"/>
        </w:rPr>
        <w:t>Conclusões</w:t>
      </w:r>
    </w:p>
    <w:p w:rsidR="00356ABD" w:rsidRPr="00EF7AD1" w:rsidRDefault="00356ABD" w:rsidP="00EF7AD1">
      <w:r w:rsidRPr="00EF7AD1">
        <w:t>A economia criativa tem um grande potencial para inclusão economica no Brasil, se o país souber se colocar nas novas dinamicas que formam essa economia.</w:t>
      </w:r>
    </w:p>
    <w:p w:rsidR="00356ABD" w:rsidRPr="00EF7AD1" w:rsidRDefault="00356ABD" w:rsidP="00EF7AD1">
      <w:r w:rsidRPr="00EF7AD1">
        <w:t xml:space="preserve">É preciso reconhecer que a criatividade é necessária, mas não eficiente para que a economia criativa se desenvolva. </w:t>
      </w:r>
    </w:p>
    <w:p w:rsidR="00356ABD" w:rsidRDefault="00356ABD">
      <w:r w:rsidRPr="00EF7AD1">
        <w:t>Governo, infra-estrutura de tecnologia e comunicação são elos fundamentais para sustentar um processo de desenvolvimento para com a economia criativa</w:t>
      </w:r>
      <w:r>
        <w:t>.</w:t>
      </w:r>
    </w:p>
    <w:sectPr w:rsidR="00356ABD" w:rsidSect="00374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515"/>
    <w:multiLevelType w:val="hybridMultilevel"/>
    <w:tmpl w:val="6EB6C84A"/>
    <w:lvl w:ilvl="0" w:tplc="7D269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6DA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0A2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149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D86F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4EC0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E7A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809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EE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502070"/>
    <w:multiLevelType w:val="hybridMultilevel"/>
    <w:tmpl w:val="2D3256D0"/>
    <w:lvl w:ilvl="0" w:tplc="C4544E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007D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0F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704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EE5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62F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8E6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CCD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C7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B540EC"/>
    <w:multiLevelType w:val="hybridMultilevel"/>
    <w:tmpl w:val="99A6FBF2"/>
    <w:lvl w:ilvl="0" w:tplc="17E04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8C8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709D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562A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B01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0B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5C7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ACAE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C7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942CA1"/>
    <w:multiLevelType w:val="hybridMultilevel"/>
    <w:tmpl w:val="D492657A"/>
    <w:lvl w:ilvl="0" w:tplc="8870DB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2F1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46B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2B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C21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8C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46D4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EA5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902C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FF50E4D"/>
    <w:multiLevelType w:val="hybridMultilevel"/>
    <w:tmpl w:val="628E379A"/>
    <w:lvl w:ilvl="0" w:tplc="72A22B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4CF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BC1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EF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6E50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85D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D2D6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12D8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CCA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7A062D"/>
    <w:multiLevelType w:val="hybridMultilevel"/>
    <w:tmpl w:val="40B8239C"/>
    <w:lvl w:ilvl="0" w:tplc="631804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8C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2AB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EEA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85E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782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0B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821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884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35A1D5E"/>
    <w:multiLevelType w:val="hybridMultilevel"/>
    <w:tmpl w:val="C3ECBCE6"/>
    <w:lvl w:ilvl="0" w:tplc="6B9CB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A6F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25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8E6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223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4F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6A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81E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3066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A660A9"/>
    <w:multiLevelType w:val="hybridMultilevel"/>
    <w:tmpl w:val="F73ECABA"/>
    <w:lvl w:ilvl="0" w:tplc="CE9268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4AF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C6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564E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8AF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23F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4266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0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F60A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873E21"/>
    <w:multiLevelType w:val="hybridMultilevel"/>
    <w:tmpl w:val="599C08C2"/>
    <w:lvl w:ilvl="0" w:tplc="474447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2B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006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2C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884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BC1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487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9E15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622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FEE3DFB"/>
    <w:multiLevelType w:val="hybridMultilevel"/>
    <w:tmpl w:val="0906B034"/>
    <w:lvl w:ilvl="0" w:tplc="6D8E4A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30B9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D26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2AE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0EAF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167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2E98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C85E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A67D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AD1"/>
    <w:rsid w:val="002E69BA"/>
    <w:rsid w:val="00356ABD"/>
    <w:rsid w:val="003741A1"/>
    <w:rsid w:val="00C453F3"/>
    <w:rsid w:val="00EF7AD1"/>
    <w:rsid w:val="00F6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3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4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4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3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4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648</Words>
  <Characters>3500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Livro: Economia Criativa como estratégia de Desenvolvimento</dc:title>
  <dc:subject/>
  <dc:creator>Usuário do Windows</dc:creator>
  <cp:keywords/>
  <dc:description/>
  <cp:lastModifiedBy>***</cp:lastModifiedBy>
  <cp:revision>2</cp:revision>
  <dcterms:created xsi:type="dcterms:W3CDTF">2014-10-09T04:59:00Z</dcterms:created>
  <dcterms:modified xsi:type="dcterms:W3CDTF">2014-10-09T04:59:00Z</dcterms:modified>
</cp:coreProperties>
</file>